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84" w:rsidRDefault="008B2C84"/>
    <w:p w:rsidR="008E5904" w:rsidRDefault="008E5904"/>
    <w:p w:rsidR="008B2C84" w:rsidRDefault="008B2C84"/>
    <w:p w:rsidR="008B2C84" w:rsidRDefault="008B2C84"/>
    <w:p w:rsidR="008B2C84" w:rsidRDefault="008B2C84"/>
    <w:p w:rsidR="008B2C84" w:rsidRDefault="00C33FDD">
      <w:pPr>
        <w:pStyle w:val="Textkrp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Bachelorarbeitsthema"/>
            </w:textInput>
          </w:ffData>
        </w:fldChar>
      </w:r>
      <w:bookmarkStart w:id="0" w:name="Text1"/>
      <w:r>
        <w:rPr>
          <w:b/>
          <w:sz w:val="28"/>
        </w:rPr>
        <w:instrText xml:space="preserve"> FORMTEXT </w:instrText>
      </w:r>
      <w:r w:rsidRPr="00C33FDD">
        <w:rPr>
          <w:b/>
          <w:sz w:val="28"/>
        </w:rPr>
      </w:r>
      <w:r>
        <w:rPr>
          <w:b/>
          <w:sz w:val="28"/>
        </w:rPr>
        <w:fldChar w:fldCharType="separate"/>
      </w:r>
      <w:bookmarkStart w:id="1" w:name="_GoBack"/>
      <w:r w:rsidR="003F5415">
        <w:rPr>
          <w:b/>
          <w:noProof/>
          <w:sz w:val="28"/>
        </w:rPr>
        <w:t>Bachelorarbeitsthema</w:t>
      </w:r>
      <w:bookmarkEnd w:id="1"/>
      <w:r>
        <w:rPr>
          <w:b/>
          <w:sz w:val="28"/>
        </w:rPr>
        <w:fldChar w:fldCharType="end"/>
      </w:r>
      <w:bookmarkEnd w:id="0"/>
    </w:p>
    <w:p w:rsidR="008B2C84" w:rsidRDefault="008B2C84"/>
    <w:p w:rsidR="008B2C84" w:rsidRDefault="008B2C84"/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3A065B">
      <w:pPr>
        <w:jc w:val="center"/>
        <w:rPr>
          <w:b/>
        </w:rPr>
      </w:pPr>
      <w:r>
        <w:rPr>
          <w:b/>
        </w:rPr>
        <w:t>BACHELORA</w:t>
      </w:r>
      <w:r w:rsidR="008B2C84">
        <w:rPr>
          <w:b/>
        </w:rPr>
        <w:t>RBEIT</w:t>
      </w:r>
    </w:p>
    <w:p w:rsidR="008B2C84" w:rsidRDefault="008B2C84"/>
    <w:p w:rsidR="008B2C84" w:rsidRDefault="008B2C84"/>
    <w:p w:rsidR="008B2C84" w:rsidRDefault="008B2C84"/>
    <w:p w:rsidR="008B2C84" w:rsidRDefault="007E7978">
      <w:pPr>
        <w:jc w:val="center"/>
      </w:pPr>
      <w:r>
        <w:t>f</w:t>
      </w:r>
      <w:r w:rsidR="003A065B">
        <w:t>ür die Prüfung zum</w:t>
      </w:r>
    </w:p>
    <w:p w:rsidR="003A065B" w:rsidRDefault="003A065B">
      <w:pPr>
        <w:jc w:val="center"/>
      </w:pPr>
    </w:p>
    <w:p w:rsidR="003A065B" w:rsidRDefault="003A065B">
      <w:pPr>
        <w:jc w:val="center"/>
      </w:pPr>
      <w:r>
        <w:t>Bachelor of Engineering</w:t>
      </w:r>
    </w:p>
    <w:p w:rsidR="008B2C84" w:rsidRDefault="008B2C84"/>
    <w:p w:rsidR="008B2C84" w:rsidRDefault="008B2C84"/>
    <w:p w:rsidR="008B2C84" w:rsidRDefault="008B2C84"/>
    <w:p w:rsidR="008B2C84" w:rsidRDefault="00AC129A">
      <w:pPr>
        <w:jc w:val="center"/>
      </w:pPr>
      <w:r>
        <w:t>im</w:t>
      </w:r>
      <w:r w:rsidR="008B2C84">
        <w:t xml:space="preserve"> </w:t>
      </w:r>
      <w:r>
        <w:t>Studiengang</w:t>
      </w:r>
      <w:r w:rsidR="00453146">
        <w:t xml:space="preserve"> </w:t>
      </w:r>
      <w:r w:rsidR="003F5415">
        <w:fldChar w:fldCharType="begin">
          <w:ffData>
            <w:name w:val=""/>
            <w:enabled/>
            <w:calcOnExit w:val="0"/>
            <w:textInput>
              <w:default w:val="Studiengang"/>
            </w:textInput>
          </w:ffData>
        </w:fldChar>
      </w:r>
      <w:r w:rsidR="003F5415">
        <w:instrText xml:space="preserve"> FORMTEXT </w:instrText>
      </w:r>
      <w:r w:rsidR="003F5415">
        <w:fldChar w:fldCharType="separate"/>
      </w:r>
      <w:r w:rsidR="003F5415">
        <w:rPr>
          <w:noProof/>
        </w:rPr>
        <w:t>Studiengang</w:t>
      </w:r>
      <w:r w:rsidR="003F5415">
        <w:fldChar w:fldCharType="end"/>
      </w:r>
    </w:p>
    <w:p w:rsidR="008B2C84" w:rsidRDefault="008B2C84">
      <w:pPr>
        <w:jc w:val="center"/>
      </w:pPr>
    </w:p>
    <w:p w:rsidR="008B2C84" w:rsidRDefault="008B2C84" w:rsidP="00E8113C">
      <w:pPr>
        <w:jc w:val="center"/>
      </w:pPr>
      <w:r>
        <w:t xml:space="preserve">an der </w:t>
      </w:r>
      <w:r w:rsidR="00515D5C">
        <w:t>Duale</w:t>
      </w:r>
      <w:r w:rsidR="00C0539C">
        <w:t>n</w:t>
      </w:r>
      <w:r w:rsidR="00515D5C">
        <w:t xml:space="preserve"> Hochschule Baden-Württemberg</w:t>
      </w:r>
      <w:r>
        <w:t xml:space="preserve"> </w:t>
      </w:r>
      <w:r w:rsidR="00E8113C">
        <w:t>Mosbach</w:t>
      </w:r>
    </w:p>
    <w:p w:rsidR="00E8113C" w:rsidRDefault="00E8113C" w:rsidP="00E8113C">
      <w:pPr>
        <w:jc w:val="center"/>
      </w:pPr>
    </w:p>
    <w:p w:rsidR="008B2C84" w:rsidRDefault="008B2C84"/>
    <w:p w:rsidR="008B2C84" w:rsidRDefault="008B2C84"/>
    <w:p w:rsidR="008B2C84" w:rsidRDefault="008B2C84"/>
    <w:p w:rsidR="008B2C84" w:rsidRDefault="008B2C84">
      <w:pPr>
        <w:jc w:val="center"/>
      </w:pPr>
      <w:r>
        <w:t>von</w:t>
      </w:r>
    </w:p>
    <w:p w:rsidR="008B2C84" w:rsidRDefault="008B2C84">
      <w:pPr>
        <w:jc w:val="center"/>
      </w:pPr>
    </w:p>
    <w:p w:rsidR="008B2C84" w:rsidRDefault="008B2C84">
      <w:pPr>
        <w:jc w:val="center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VORNAME NACHNAME"/>
            </w:textInput>
          </w:ffData>
        </w:fldChar>
      </w:r>
      <w:bookmarkStart w:id="2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F5415">
        <w:rPr>
          <w:b/>
          <w:noProof/>
        </w:rPr>
        <w:t>VORNAME NACHNAME</w:t>
      </w:r>
      <w:r>
        <w:rPr>
          <w:b/>
        </w:rPr>
        <w:fldChar w:fldCharType="end"/>
      </w:r>
      <w:bookmarkEnd w:id="2"/>
    </w:p>
    <w:p w:rsidR="008B2C84" w:rsidRDefault="008B2C84"/>
    <w:p w:rsidR="008B2C84" w:rsidRDefault="008B2C84"/>
    <w:p w:rsidR="008B2C84" w:rsidRDefault="008B2C84"/>
    <w:p w:rsidR="00E8113C" w:rsidRDefault="00E8113C"/>
    <w:p w:rsidR="008B2C84" w:rsidRDefault="008B2C84"/>
    <w:p w:rsidR="008B2C84" w:rsidRDefault="00E8113C" w:rsidP="00E8113C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Abgabedatum"/>
            </w:textInput>
          </w:ffData>
        </w:fldChar>
      </w:r>
      <w:r>
        <w:instrText xml:space="preserve"> FORMTEXT </w:instrText>
      </w:r>
      <w:r>
        <w:fldChar w:fldCharType="separate"/>
      </w:r>
      <w:r w:rsidR="003F5415">
        <w:rPr>
          <w:noProof/>
        </w:rPr>
        <w:t>Abgabedatum</w:t>
      </w:r>
      <w:r>
        <w:fldChar w:fldCharType="end"/>
      </w:r>
    </w:p>
    <w:p w:rsidR="008B2C84" w:rsidRDefault="008B2C84"/>
    <w:p w:rsidR="008B2C84" w:rsidRDefault="008B2C84"/>
    <w:p w:rsidR="000F21AB" w:rsidRDefault="000F21AB"/>
    <w:p w:rsidR="008B2C84" w:rsidRDefault="008B2C84"/>
    <w:p w:rsidR="008B2C84" w:rsidRDefault="008B2C84"/>
    <w:p w:rsidR="003A065B" w:rsidRDefault="003A065B" w:rsidP="003A065B">
      <w:pPr>
        <w:tabs>
          <w:tab w:val="left" w:pos="4820"/>
        </w:tabs>
        <w:spacing w:line="360" w:lineRule="auto"/>
      </w:pPr>
      <w:r>
        <w:t>Bearbeitungszeitraum</w:t>
      </w:r>
      <w:r>
        <w:tab/>
      </w:r>
      <w:r w:rsidR="00C33FDD">
        <w:fldChar w:fldCharType="begin">
          <w:ffData>
            <w:name w:val=""/>
            <w:enabled/>
            <w:calcOnExit w:val="0"/>
            <w:textInput>
              <w:default w:val="12 Wochen"/>
            </w:textInput>
          </w:ffData>
        </w:fldChar>
      </w:r>
      <w:r w:rsidR="00C33FDD">
        <w:instrText xml:space="preserve"> FORMTEXT </w:instrText>
      </w:r>
      <w:r w:rsidR="00C33FDD">
        <w:fldChar w:fldCharType="separate"/>
      </w:r>
      <w:r w:rsidR="003F5415">
        <w:rPr>
          <w:noProof/>
        </w:rPr>
        <w:t>12 Wochen</w:t>
      </w:r>
      <w:r w:rsidR="00C33FDD">
        <w:fldChar w:fldCharType="end"/>
      </w:r>
    </w:p>
    <w:p w:rsidR="008B2C84" w:rsidRDefault="00E8113C">
      <w:pPr>
        <w:tabs>
          <w:tab w:val="left" w:pos="4820"/>
        </w:tabs>
        <w:spacing w:line="360" w:lineRule="auto"/>
      </w:pPr>
      <w:r>
        <w:t>Matrikelnummer</w:t>
      </w:r>
      <w:r>
        <w:tab/>
      </w:r>
      <w:r>
        <w:fldChar w:fldCharType="begin">
          <w:ffData>
            <w:name w:val="Text6"/>
            <w:enabled/>
            <w:calcOnExit w:val="0"/>
            <w:textInput>
              <w:default w:val="Matrikelnummer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3F5415">
        <w:rPr>
          <w:noProof/>
        </w:rPr>
        <w:t>Matrikelnummer</w:t>
      </w:r>
      <w:r>
        <w:fldChar w:fldCharType="end"/>
      </w:r>
      <w:bookmarkEnd w:id="3"/>
    </w:p>
    <w:p w:rsidR="00CF5E1E" w:rsidRDefault="00CF5E1E">
      <w:pPr>
        <w:tabs>
          <w:tab w:val="left" w:pos="4820"/>
        </w:tabs>
        <w:spacing w:line="360" w:lineRule="auto"/>
      </w:pPr>
      <w:r>
        <w:t>Kurs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Kurs"/>
            </w:textInput>
          </w:ffData>
        </w:fldChar>
      </w:r>
      <w:r>
        <w:instrText xml:space="preserve"> FORMTEXT </w:instrText>
      </w:r>
      <w:r>
        <w:fldChar w:fldCharType="separate"/>
      </w:r>
      <w:r w:rsidR="003F5415">
        <w:rPr>
          <w:noProof/>
        </w:rPr>
        <w:t>Kurs</w:t>
      </w:r>
      <w:r>
        <w:fldChar w:fldCharType="end"/>
      </w:r>
    </w:p>
    <w:p w:rsidR="008B2C84" w:rsidRDefault="008B2C84">
      <w:pPr>
        <w:tabs>
          <w:tab w:val="left" w:pos="4820"/>
        </w:tabs>
        <w:spacing w:line="360" w:lineRule="auto"/>
      </w:pPr>
      <w:r>
        <w:t>Ausbildungsfirma</w:t>
      </w:r>
      <w:r>
        <w:tab/>
      </w:r>
      <w:r>
        <w:fldChar w:fldCharType="begin">
          <w:ffData>
            <w:name w:val="Text7"/>
            <w:enabled/>
            <w:calcOnExit w:val="0"/>
            <w:textInput>
              <w:default w:val="Firmenname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 w:rsidR="003F5415">
        <w:rPr>
          <w:noProof/>
        </w:rPr>
        <w:t>Firmenname</w:t>
      </w:r>
      <w:r>
        <w:fldChar w:fldCharType="end"/>
      </w:r>
      <w:bookmarkEnd w:id="4"/>
    </w:p>
    <w:p w:rsidR="008B2C84" w:rsidRDefault="008B2C84">
      <w:pPr>
        <w:tabs>
          <w:tab w:val="left" w:pos="4820"/>
        </w:tabs>
        <w:spacing w:line="360" w:lineRule="auto"/>
      </w:pPr>
      <w:r>
        <w:tab/>
      </w:r>
      <w:r>
        <w:fldChar w:fldCharType="begin">
          <w:ffData>
            <w:name w:val="Text8"/>
            <w:enabled/>
            <w:calcOnExit w:val="0"/>
            <w:textInput>
              <w:default w:val="Stadt"/>
            </w:textInput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 w:rsidR="003F5415">
        <w:rPr>
          <w:noProof/>
        </w:rPr>
        <w:t>Stadt</w:t>
      </w:r>
      <w:r>
        <w:fldChar w:fldCharType="end"/>
      </w:r>
      <w:bookmarkEnd w:id="5"/>
    </w:p>
    <w:p w:rsidR="003A065B" w:rsidRDefault="00E8113C">
      <w:pPr>
        <w:tabs>
          <w:tab w:val="left" w:pos="4820"/>
        </w:tabs>
        <w:spacing w:line="360" w:lineRule="auto"/>
      </w:pPr>
      <w:r>
        <w:t>Betreuer</w:t>
      </w:r>
      <w:r w:rsidR="008B2C84">
        <w:t xml:space="preserve"> der Ausbildungsfirma</w:t>
      </w:r>
      <w:r w:rsidR="008B2C84">
        <w:tab/>
      </w:r>
      <w:r w:rsidR="008B2C84">
        <w:fldChar w:fldCharType="begin">
          <w:ffData>
            <w:name w:val="Text9"/>
            <w:enabled/>
            <w:calcOnExit w:val="0"/>
            <w:textInput>
              <w:default w:val="Titel Vorname Nachname"/>
            </w:textInput>
          </w:ffData>
        </w:fldChar>
      </w:r>
      <w:bookmarkStart w:id="6" w:name="Text9"/>
      <w:r w:rsidR="008B2C84">
        <w:instrText xml:space="preserve"> FORMTEXT </w:instrText>
      </w:r>
      <w:r w:rsidR="008B2C84">
        <w:fldChar w:fldCharType="separate"/>
      </w:r>
      <w:r w:rsidR="003F5415">
        <w:rPr>
          <w:noProof/>
        </w:rPr>
        <w:t>Titel Vorname Nachname</w:t>
      </w:r>
      <w:r w:rsidR="008B2C84">
        <w:fldChar w:fldCharType="end"/>
      </w:r>
      <w:bookmarkEnd w:id="6"/>
    </w:p>
    <w:p w:rsidR="003A065B" w:rsidRDefault="00453146" w:rsidP="003A065B">
      <w:pPr>
        <w:tabs>
          <w:tab w:val="left" w:pos="4820"/>
        </w:tabs>
        <w:spacing w:line="360" w:lineRule="auto"/>
      </w:pPr>
      <w:r>
        <w:t>Gutachter der DHBW Mosbach</w:t>
      </w:r>
      <w:r w:rsidR="003A065B">
        <w:tab/>
      </w:r>
      <w:r w:rsidR="003A065B">
        <w:fldChar w:fldCharType="begin">
          <w:ffData>
            <w:name w:val="Text9"/>
            <w:enabled/>
            <w:calcOnExit w:val="0"/>
            <w:textInput>
              <w:default w:val="Titel Vorname Nachname"/>
            </w:textInput>
          </w:ffData>
        </w:fldChar>
      </w:r>
      <w:r w:rsidR="003A065B">
        <w:instrText xml:space="preserve"> FORMTEXT </w:instrText>
      </w:r>
      <w:r w:rsidR="003A065B">
        <w:fldChar w:fldCharType="separate"/>
      </w:r>
      <w:r w:rsidR="003F5415">
        <w:rPr>
          <w:noProof/>
        </w:rPr>
        <w:t>Titel Vorname Nachname</w:t>
      </w:r>
      <w:r w:rsidR="003A065B">
        <w:fldChar w:fldCharType="end"/>
      </w:r>
    </w:p>
    <w:sectPr w:rsidR="003A065B">
      <w:headerReference w:type="default" r:id="rId6"/>
      <w:headerReference w:type="first" r:id="rId7"/>
      <w:footerReference w:type="first" r:id="rId8"/>
      <w:type w:val="continuous"/>
      <w:pgSz w:w="11907" w:h="16840" w:code="9"/>
      <w:pgMar w:top="1134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C5" w:rsidRDefault="002022C5">
      <w:r>
        <w:separator/>
      </w:r>
    </w:p>
  </w:endnote>
  <w:endnote w:type="continuationSeparator" w:id="0">
    <w:p w:rsidR="002022C5" w:rsidRDefault="0020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AB" w:rsidRPr="00DB783B" w:rsidRDefault="00047ED2">
    <w:pPr>
      <w:pStyle w:val="Fuzeile"/>
      <w:rPr>
        <w:i/>
        <w:sz w:val="18"/>
        <w:szCs w:val="18"/>
      </w:rPr>
    </w:pPr>
    <w:r>
      <w:rPr>
        <w:i/>
        <w:sz w:val="18"/>
        <w:szCs w:val="18"/>
      </w:rPr>
      <w:t>Stand: 16.10</w:t>
    </w:r>
    <w:r w:rsidR="000F21AB">
      <w:rPr>
        <w:i/>
        <w:sz w:val="18"/>
        <w:szCs w:val="18"/>
      </w:rPr>
      <w:t>.2009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C5" w:rsidRDefault="002022C5">
      <w:r>
        <w:separator/>
      </w:r>
    </w:p>
  </w:footnote>
  <w:footnote w:type="continuationSeparator" w:id="0">
    <w:p w:rsidR="002022C5" w:rsidRDefault="0020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AB" w:rsidRDefault="000F21AB">
    <w:pPr>
      <w:pStyle w:val="Kopfzeile"/>
      <w:spacing w:before="120" w:after="240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78"/>
      <w:gridCol w:w="1284"/>
      <w:gridCol w:w="4677"/>
    </w:tblGrid>
    <w:tr w:rsidR="000F2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18"/>
      </w:trPr>
      <w:tc>
        <w:tcPr>
          <w:tcW w:w="3678" w:type="dxa"/>
        </w:tcPr>
        <w:p w:rsidR="000F21AB" w:rsidRDefault="005A239A">
          <w:pPr>
            <w:pStyle w:val="Kopfzeile"/>
            <w:spacing w:before="57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-177165</wp:posOffset>
                </wp:positionH>
                <wp:positionV relativeFrom="page">
                  <wp:posOffset>2540</wp:posOffset>
                </wp:positionV>
                <wp:extent cx="1645920" cy="795020"/>
                <wp:effectExtent l="0" t="0" r="0" b="0"/>
                <wp:wrapSquare wrapText="bothSides"/>
                <wp:docPr id="1" name="Bild 1" descr="DHBW_d_Mosbach_46mm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W_d_Mosbach_46mm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:rsidR="000F21AB" w:rsidRDefault="000F21AB">
          <w:pPr>
            <w:pStyle w:val="Kopfzeile"/>
            <w:spacing w:before="220"/>
            <w:rPr>
              <w:rFonts w:ascii="Garamond" w:hAnsi="Garamond"/>
              <w:spacing w:val="2"/>
            </w:rPr>
          </w:pPr>
        </w:p>
      </w:tc>
      <w:tc>
        <w:tcPr>
          <w:tcW w:w="4677" w:type="dxa"/>
        </w:tcPr>
        <w:p w:rsidR="000F21AB" w:rsidRDefault="000F21AB">
          <w:pPr>
            <w:pStyle w:val="Kopfzeile"/>
            <w:spacing w:before="160"/>
            <w:rPr>
              <w:rFonts w:ascii="Garamond" w:hAnsi="Garamond"/>
            </w:rPr>
          </w:pPr>
          <w:r>
            <w:t xml:space="preserve">                     </w:t>
          </w:r>
          <w:r>
            <w:rPr>
              <w:rFonts w:ascii="Garamond" w:hAnsi="Garamond"/>
            </w:rPr>
            <w:t>Ggf. LOGO der Ausbildungsfirma</w:t>
          </w:r>
        </w:p>
      </w:tc>
    </w:tr>
  </w:tbl>
  <w:p w:rsidR="000F21AB" w:rsidRDefault="000F21AB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3C"/>
    <w:rsid w:val="00047ED2"/>
    <w:rsid w:val="000F21AB"/>
    <w:rsid w:val="00175805"/>
    <w:rsid w:val="002022C5"/>
    <w:rsid w:val="002D01C1"/>
    <w:rsid w:val="003A065B"/>
    <w:rsid w:val="003F5415"/>
    <w:rsid w:val="00453146"/>
    <w:rsid w:val="00515D5C"/>
    <w:rsid w:val="005A239A"/>
    <w:rsid w:val="006B1D73"/>
    <w:rsid w:val="007B0812"/>
    <w:rsid w:val="007E7978"/>
    <w:rsid w:val="008535C3"/>
    <w:rsid w:val="008B2C84"/>
    <w:rsid w:val="008E5904"/>
    <w:rsid w:val="008F16DA"/>
    <w:rsid w:val="00AC129A"/>
    <w:rsid w:val="00C0539C"/>
    <w:rsid w:val="00C33FDD"/>
    <w:rsid w:val="00CF5E1E"/>
    <w:rsid w:val="00DB783B"/>
    <w:rsid w:val="00E8113C"/>
    <w:rsid w:val="00F34960"/>
    <w:rsid w:val="00F34970"/>
    <w:rsid w:val="00F85E41"/>
    <w:rsid w:val="00F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8391E-7A78-4812-976C-0EF997AF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_SERV\USERS\VORDRUCK\WINWORD\VORLAGEN\BAFARB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BAFARBE.DOT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Mosbach  Lohrtalweg 10  74821 Mosbach	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Mosbach  Lohrtalweg 10  74821 Mosbach</dc:title>
  <dc:subject/>
  <dc:creator>ba</dc:creator>
  <cp:keywords/>
  <cp:lastModifiedBy>Lonscher, Brigitte</cp:lastModifiedBy>
  <cp:revision>2</cp:revision>
  <cp:lastPrinted>2009-09-11T16:24:00Z</cp:lastPrinted>
  <dcterms:created xsi:type="dcterms:W3CDTF">2025-01-07T14:24:00Z</dcterms:created>
  <dcterms:modified xsi:type="dcterms:W3CDTF">2025-01-07T14:24:00Z</dcterms:modified>
</cp:coreProperties>
</file>