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C84" w:rsidRDefault="008B2C84"/>
    <w:p w:rsidR="008E5904" w:rsidRDefault="008E5904"/>
    <w:p w:rsidR="008B2C84" w:rsidRDefault="008B2C84"/>
    <w:p w:rsidR="008B2C84" w:rsidRDefault="008B2C84"/>
    <w:p w:rsidR="007304FB" w:rsidRDefault="007304FB"/>
    <w:p w:rsidR="008B2C84" w:rsidRDefault="008B2C84"/>
    <w:p w:rsidR="008B2C84" w:rsidRDefault="00C33FDD">
      <w:pPr>
        <w:pStyle w:val="Textkrper"/>
        <w:rPr>
          <w:b/>
          <w:sz w:val="28"/>
        </w:rPr>
      </w:pPr>
      <w:r>
        <w:rPr>
          <w:b/>
          <w:sz w:val="28"/>
        </w:rPr>
        <w:fldChar w:fldCharType="begin">
          <w:ffData>
            <w:name w:val="Text1"/>
            <w:enabled/>
            <w:calcOnExit w:val="0"/>
            <w:textInput>
              <w:default w:val="Bachelorarbeitsthema"/>
            </w:textInput>
          </w:ffData>
        </w:fldChar>
      </w:r>
      <w:bookmarkStart w:id="0" w:name="Text1"/>
      <w:r>
        <w:rPr>
          <w:b/>
          <w:sz w:val="28"/>
        </w:rPr>
        <w:instrText xml:space="preserve"> FORMTEXT </w:instrText>
      </w:r>
      <w:r w:rsidRPr="00C33FDD">
        <w:rPr>
          <w:b/>
          <w:sz w:val="28"/>
        </w:rPr>
      </w:r>
      <w:r>
        <w:rPr>
          <w:b/>
          <w:sz w:val="28"/>
        </w:rPr>
        <w:fldChar w:fldCharType="separate"/>
      </w:r>
      <w:bookmarkStart w:id="1" w:name="_GoBack"/>
      <w:r w:rsidR="00C11625">
        <w:rPr>
          <w:b/>
          <w:sz w:val="28"/>
        </w:rPr>
        <w:t>Studienar</w:t>
      </w:r>
      <w:r w:rsidR="003F5415">
        <w:rPr>
          <w:b/>
          <w:noProof/>
          <w:sz w:val="28"/>
        </w:rPr>
        <w:t>beitsthema</w:t>
      </w:r>
      <w:bookmarkEnd w:id="1"/>
      <w:r>
        <w:rPr>
          <w:b/>
          <w:sz w:val="28"/>
        </w:rPr>
        <w:fldChar w:fldCharType="end"/>
      </w:r>
      <w:bookmarkEnd w:id="0"/>
    </w:p>
    <w:p w:rsidR="008B2C84" w:rsidRDefault="008B2C84"/>
    <w:p w:rsidR="008B2C84" w:rsidRDefault="008B2C84"/>
    <w:p w:rsidR="008B2C84" w:rsidRDefault="008B2C84">
      <w:pPr>
        <w:pStyle w:val="Kopfzeile"/>
        <w:tabs>
          <w:tab w:val="clear" w:pos="4536"/>
          <w:tab w:val="clear" w:pos="9072"/>
        </w:tabs>
      </w:pPr>
    </w:p>
    <w:p w:rsidR="008B2C84" w:rsidRDefault="008B2C84">
      <w:pPr>
        <w:pStyle w:val="Kopfzeile"/>
        <w:tabs>
          <w:tab w:val="clear" w:pos="4536"/>
          <w:tab w:val="clear" w:pos="9072"/>
        </w:tabs>
      </w:pPr>
    </w:p>
    <w:p w:rsidR="008B2C84" w:rsidRDefault="00C11625">
      <w:pPr>
        <w:jc w:val="center"/>
        <w:rPr>
          <w:b/>
        </w:rPr>
      </w:pPr>
      <w:r>
        <w:rPr>
          <w:b/>
        </w:rPr>
        <w:t>STUDIEN</w:t>
      </w:r>
      <w:r w:rsidR="003A065B">
        <w:rPr>
          <w:b/>
        </w:rPr>
        <w:t>A</w:t>
      </w:r>
      <w:r w:rsidR="008B2C84">
        <w:rPr>
          <w:b/>
        </w:rPr>
        <w:t>RBEIT</w:t>
      </w:r>
    </w:p>
    <w:p w:rsidR="008B2C84" w:rsidRDefault="008B2C84"/>
    <w:p w:rsidR="008B2C84" w:rsidRDefault="008B2C84"/>
    <w:p w:rsidR="008B2C84" w:rsidRDefault="008B2C84"/>
    <w:p w:rsidR="00C11625" w:rsidRDefault="00C11625">
      <w:pPr>
        <w:jc w:val="center"/>
      </w:pPr>
    </w:p>
    <w:p w:rsidR="008B2C84" w:rsidRDefault="008B2C84"/>
    <w:p w:rsidR="008B2C84" w:rsidRDefault="008B2C84"/>
    <w:p w:rsidR="008B2C84" w:rsidRDefault="008B2C84"/>
    <w:p w:rsidR="008B2C84" w:rsidRDefault="00AC129A">
      <w:pPr>
        <w:jc w:val="center"/>
      </w:pPr>
      <w:r>
        <w:t>im</w:t>
      </w:r>
      <w:r w:rsidR="008B2C84">
        <w:t xml:space="preserve"> </w:t>
      </w:r>
      <w:r>
        <w:t>Studiengang</w:t>
      </w:r>
      <w:r w:rsidR="00453146">
        <w:t xml:space="preserve"> </w:t>
      </w:r>
      <w:r w:rsidR="00C11625">
        <w:t>Wirtschaftsingenieurwesen -</w:t>
      </w:r>
    </w:p>
    <w:p w:rsidR="00C11625" w:rsidRDefault="00C11625" w:rsidP="007304FB">
      <w:pPr>
        <w:jc w:val="center"/>
      </w:pPr>
    </w:p>
    <w:p w:rsidR="00C11625" w:rsidRDefault="00C11625">
      <w:pPr>
        <w:jc w:val="center"/>
      </w:pPr>
      <w:r>
        <w:fldChar w:fldCharType="begin">
          <w:ffData>
            <w:name w:val=""/>
            <w:enabled/>
            <w:calcOnExit w:val="0"/>
            <w:textInput>
              <w:default w:val="Abgabedatum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Studienrichtung</w:t>
      </w:r>
      <w:r>
        <w:fldChar w:fldCharType="end"/>
      </w:r>
    </w:p>
    <w:p w:rsidR="008B2C84" w:rsidRDefault="008B2C84">
      <w:pPr>
        <w:jc w:val="center"/>
      </w:pPr>
    </w:p>
    <w:p w:rsidR="008B2C84" w:rsidRDefault="008B2C84" w:rsidP="00E8113C">
      <w:pPr>
        <w:jc w:val="center"/>
      </w:pPr>
      <w:r>
        <w:t xml:space="preserve">an der </w:t>
      </w:r>
      <w:r w:rsidR="00515D5C">
        <w:t>Duale</w:t>
      </w:r>
      <w:r w:rsidR="00C0539C">
        <w:t>n</w:t>
      </w:r>
      <w:r w:rsidR="00515D5C">
        <w:t xml:space="preserve"> Hochschule Baden-Württemberg</w:t>
      </w:r>
      <w:r>
        <w:t xml:space="preserve"> </w:t>
      </w:r>
      <w:r w:rsidR="00E8113C">
        <w:t>Mosbach</w:t>
      </w:r>
    </w:p>
    <w:p w:rsidR="00E8113C" w:rsidRDefault="00E8113C" w:rsidP="00E8113C">
      <w:pPr>
        <w:jc w:val="center"/>
      </w:pPr>
    </w:p>
    <w:p w:rsidR="008B2C84" w:rsidRDefault="008B2C84"/>
    <w:p w:rsidR="008B2C84" w:rsidRDefault="008B2C84"/>
    <w:p w:rsidR="008B2C84" w:rsidRDefault="008B2C84"/>
    <w:p w:rsidR="008B2C84" w:rsidRDefault="008B2C84">
      <w:pPr>
        <w:jc w:val="center"/>
      </w:pPr>
      <w:r>
        <w:t>von</w:t>
      </w:r>
    </w:p>
    <w:p w:rsidR="008B2C84" w:rsidRDefault="008B2C84">
      <w:pPr>
        <w:jc w:val="center"/>
      </w:pPr>
    </w:p>
    <w:p w:rsidR="008B2C84" w:rsidRDefault="008B2C84">
      <w:pPr>
        <w:jc w:val="center"/>
        <w:rPr>
          <w:b/>
        </w:rPr>
      </w:pPr>
      <w:r>
        <w:rPr>
          <w:b/>
        </w:rPr>
        <w:fldChar w:fldCharType="begin">
          <w:ffData>
            <w:name w:val="Text4"/>
            <w:enabled/>
            <w:calcOnExit w:val="0"/>
            <w:textInput>
              <w:default w:val="VORNAME NACHNAME"/>
            </w:textInput>
          </w:ffData>
        </w:fldChar>
      </w:r>
      <w:bookmarkStart w:id="2" w:name="Text4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3F5415">
        <w:rPr>
          <w:b/>
          <w:noProof/>
        </w:rPr>
        <w:t>VORNAME NACHNAME</w:t>
      </w:r>
      <w:r>
        <w:rPr>
          <w:b/>
        </w:rPr>
        <w:fldChar w:fldCharType="end"/>
      </w:r>
      <w:bookmarkEnd w:id="2"/>
    </w:p>
    <w:p w:rsidR="008B2C84" w:rsidRDefault="008B2C84"/>
    <w:p w:rsidR="008B2C84" w:rsidRDefault="008B2C84"/>
    <w:p w:rsidR="008B2C84" w:rsidRDefault="008B2C84"/>
    <w:p w:rsidR="00E8113C" w:rsidRDefault="00E8113C"/>
    <w:p w:rsidR="008B2C84" w:rsidRDefault="008B2C84"/>
    <w:p w:rsidR="008B2C84" w:rsidRDefault="008B2C84"/>
    <w:p w:rsidR="008B2C84" w:rsidRDefault="008B2C84"/>
    <w:p w:rsidR="000F21AB" w:rsidRDefault="000F21AB"/>
    <w:p w:rsidR="00C11625" w:rsidRDefault="00C11625"/>
    <w:p w:rsidR="00C11625" w:rsidRDefault="00C11625"/>
    <w:p w:rsidR="008B2C84" w:rsidRDefault="008B2C84"/>
    <w:p w:rsidR="008B2C84" w:rsidRDefault="00E8113C">
      <w:pPr>
        <w:tabs>
          <w:tab w:val="left" w:pos="4820"/>
        </w:tabs>
        <w:spacing w:line="360" w:lineRule="auto"/>
      </w:pPr>
      <w:r>
        <w:t>Matrikelnummer</w:t>
      </w:r>
      <w:r>
        <w:tab/>
      </w:r>
      <w:r>
        <w:fldChar w:fldCharType="begin">
          <w:ffData>
            <w:name w:val="Text6"/>
            <w:enabled/>
            <w:calcOnExit w:val="0"/>
            <w:textInput>
              <w:default w:val="Matrikelnummer"/>
            </w:textInput>
          </w:ffData>
        </w:fldChar>
      </w:r>
      <w:bookmarkStart w:id="3" w:name="Text6"/>
      <w:r>
        <w:instrText xml:space="preserve"> FORMTEXT </w:instrText>
      </w:r>
      <w:r>
        <w:fldChar w:fldCharType="separate"/>
      </w:r>
      <w:r w:rsidR="003F5415">
        <w:rPr>
          <w:noProof/>
        </w:rPr>
        <w:t>Matrikelnummer</w:t>
      </w:r>
      <w:r>
        <w:fldChar w:fldCharType="end"/>
      </w:r>
      <w:bookmarkEnd w:id="3"/>
    </w:p>
    <w:p w:rsidR="00CF5E1E" w:rsidRDefault="00CF5E1E">
      <w:pPr>
        <w:tabs>
          <w:tab w:val="left" w:pos="4820"/>
        </w:tabs>
        <w:spacing w:line="360" w:lineRule="auto"/>
      </w:pPr>
      <w:r>
        <w:t>Kurs</w:t>
      </w:r>
      <w:r>
        <w:tab/>
      </w:r>
      <w:r>
        <w:fldChar w:fldCharType="begin">
          <w:ffData>
            <w:name w:val=""/>
            <w:enabled/>
            <w:calcOnExit w:val="0"/>
            <w:textInput>
              <w:default w:val="Kurs"/>
            </w:textInput>
          </w:ffData>
        </w:fldChar>
      </w:r>
      <w:r>
        <w:instrText xml:space="preserve"> FORMTEXT </w:instrText>
      </w:r>
      <w:r>
        <w:fldChar w:fldCharType="separate"/>
      </w:r>
      <w:r w:rsidR="003F5415">
        <w:rPr>
          <w:noProof/>
        </w:rPr>
        <w:t>Kurs</w:t>
      </w:r>
      <w:r>
        <w:fldChar w:fldCharType="end"/>
      </w:r>
    </w:p>
    <w:p w:rsidR="008B2C84" w:rsidRDefault="008B2C84">
      <w:pPr>
        <w:tabs>
          <w:tab w:val="left" w:pos="4820"/>
        </w:tabs>
        <w:spacing w:line="360" w:lineRule="auto"/>
      </w:pPr>
      <w:r>
        <w:t>Ausbildungsfirma</w:t>
      </w:r>
      <w:r>
        <w:tab/>
      </w:r>
      <w:r>
        <w:fldChar w:fldCharType="begin">
          <w:ffData>
            <w:name w:val="Text7"/>
            <w:enabled/>
            <w:calcOnExit w:val="0"/>
            <w:textInput>
              <w:default w:val="Firmenname"/>
            </w:textInput>
          </w:ffData>
        </w:fldChar>
      </w:r>
      <w:bookmarkStart w:id="4" w:name="Text7"/>
      <w:r>
        <w:instrText xml:space="preserve"> FORMTEXT </w:instrText>
      </w:r>
      <w:r>
        <w:fldChar w:fldCharType="separate"/>
      </w:r>
      <w:r w:rsidR="003F5415">
        <w:rPr>
          <w:noProof/>
        </w:rPr>
        <w:t>Firmenname</w:t>
      </w:r>
      <w:r>
        <w:fldChar w:fldCharType="end"/>
      </w:r>
      <w:bookmarkEnd w:id="4"/>
    </w:p>
    <w:p w:rsidR="008B2C84" w:rsidRDefault="008B2C84">
      <w:pPr>
        <w:tabs>
          <w:tab w:val="left" w:pos="4820"/>
        </w:tabs>
        <w:spacing w:line="360" w:lineRule="auto"/>
      </w:pPr>
      <w:r>
        <w:tab/>
      </w:r>
      <w:r>
        <w:fldChar w:fldCharType="begin">
          <w:ffData>
            <w:name w:val="Text8"/>
            <w:enabled/>
            <w:calcOnExit w:val="0"/>
            <w:textInput>
              <w:default w:val="Stadt"/>
            </w:textInput>
          </w:ffData>
        </w:fldChar>
      </w:r>
      <w:bookmarkStart w:id="5" w:name="Text8"/>
      <w:r>
        <w:instrText xml:space="preserve"> FORMTEXT </w:instrText>
      </w:r>
      <w:r>
        <w:fldChar w:fldCharType="separate"/>
      </w:r>
      <w:r w:rsidR="003F5415">
        <w:rPr>
          <w:noProof/>
        </w:rPr>
        <w:t>Stadt</w:t>
      </w:r>
      <w:r>
        <w:fldChar w:fldCharType="end"/>
      </w:r>
      <w:bookmarkEnd w:id="5"/>
    </w:p>
    <w:p w:rsidR="003A065B" w:rsidRDefault="00E8113C">
      <w:pPr>
        <w:tabs>
          <w:tab w:val="left" w:pos="4820"/>
        </w:tabs>
        <w:spacing w:line="360" w:lineRule="auto"/>
      </w:pPr>
      <w:r>
        <w:t>Betreue</w:t>
      </w:r>
      <w:r w:rsidR="00C11625">
        <w:t>nder Dozent</w:t>
      </w:r>
      <w:r w:rsidR="008B2C84">
        <w:tab/>
      </w:r>
      <w:r w:rsidR="008B2C84">
        <w:fldChar w:fldCharType="begin">
          <w:ffData>
            <w:name w:val="Text9"/>
            <w:enabled/>
            <w:calcOnExit w:val="0"/>
            <w:textInput>
              <w:default w:val="Titel Vorname Nachname"/>
            </w:textInput>
          </w:ffData>
        </w:fldChar>
      </w:r>
      <w:bookmarkStart w:id="6" w:name="Text9"/>
      <w:r w:rsidR="008B2C84">
        <w:instrText xml:space="preserve"> FORMTEXT </w:instrText>
      </w:r>
      <w:r w:rsidR="008B2C84">
        <w:fldChar w:fldCharType="separate"/>
      </w:r>
      <w:r w:rsidR="003F5415">
        <w:rPr>
          <w:noProof/>
        </w:rPr>
        <w:t>Titel Vorname Nachname</w:t>
      </w:r>
      <w:r w:rsidR="008B2C84">
        <w:fldChar w:fldCharType="end"/>
      </w:r>
      <w:bookmarkEnd w:id="6"/>
    </w:p>
    <w:sectPr w:rsidR="003A065B">
      <w:headerReference w:type="default" r:id="rId6"/>
      <w:headerReference w:type="first" r:id="rId7"/>
      <w:footerReference w:type="first" r:id="rId8"/>
      <w:type w:val="continuous"/>
      <w:pgSz w:w="11907" w:h="16840" w:code="9"/>
      <w:pgMar w:top="1134" w:right="851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2BB" w:rsidRDefault="006522BB">
      <w:r>
        <w:separator/>
      </w:r>
    </w:p>
  </w:endnote>
  <w:endnote w:type="continuationSeparator" w:id="0">
    <w:p w:rsidR="006522BB" w:rsidRDefault="00652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1AB" w:rsidRPr="00DB783B" w:rsidRDefault="00047ED2">
    <w:pPr>
      <w:pStyle w:val="Fuzeile"/>
      <w:rPr>
        <w:i/>
        <w:sz w:val="18"/>
        <w:szCs w:val="18"/>
      </w:rPr>
    </w:pPr>
    <w:r>
      <w:rPr>
        <w:i/>
        <w:sz w:val="18"/>
        <w:szCs w:val="18"/>
      </w:rPr>
      <w:t>S</w:t>
    </w:r>
    <w:r w:rsidR="00C11625">
      <w:rPr>
        <w:i/>
        <w:sz w:val="18"/>
        <w:szCs w:val="18"/>
      </w:rPr>
      <w:t>tand: 29.07.2013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2BB" w:rsidRDefault="006522BB">
      <w:r>
        <w:separator/>
      </w:r>
    </w:p>
  </w:footnote>
  <w:footnote w:type="continuationSeparator" w:id="0">
    <w:p w:rsidR="006522BB" w:rsidRDefault="00652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1AB" w:rsidRDefault="000F21AB">
    <w:pPr>
      <w:pStyle w:val="Kopfzeile"/>
      <w:spacing w:before="120" w:after="240"/>
      <w:jc w:val="center"/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7304FB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78"/>
      <w:gridCol w:w="1284"/>
      <w:gridCol w:w="4677"/>
    </w:tblGrid>
    <w:tr w:rsidR="000F21AB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1418"/>
      </w:trPr>
      <w:tc>
        <w:tcPr>
          <w:tcW w:w="3678" w:type="dxa"/>
        </w:tcPr>
        <w:p w:rsidR="000F21AB" w:rsidRDefault="00F0463C">
          <w:pPr>
            <w:pStyle w:val="Kopfzeile"/>
            <w:spacing w:before="57"/>
            <w:rPr>
              <w:rFonts w:ascii="Garamond" w:hAnsi="Garamond"/>
            </w:rPr>
          </w:pPr>
          <w:r>
            <w:rPr>
              <w:rFonts w:ascii="Garamond" w:hAnsi="Garamond"/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-177165</wp:posOffset>
                </wp:positionH>
                <wp:positionV relativeFrom="page">
                  <wp:posOffset>2540</wp:posOffset>
                </wp:positionV>
                <wp:extent cx="1645920" cy="795020"/>
                <wp:effectExtent l="0" t="0" r="0" b="0"/>
                <wp:wrapSquare wrapText="bothSides"/>
                <wp:docPr id="1" name="Bild 1" descr="DHBW_d_Mosbach_46mm_4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HBW_d_Mosbach_46mm_4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59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84" w:type="dxa"/>
        </w:tcPr>
        <w:p w:rsidR="000F21AB" w:rsidRDefault="000F21AB">
          <w:pPr>
            <w:pStyle w:val="Kopfzeile"/>
            <w:spacing w:before="220"/>
            <w:rPr>
              <w:rFonts w:ascii="Garamond" w:hAnsi="Garamond"/>
              <w:spacing w:val="2"/>
            </w:rPr>
          </w:pPr>
        </w:p>
      </w:tc>
      <w:tc>
        <w:tcPr>
          <w:tcW w:w="4677" w:type="dxa"/>
        </w:tcPr>
        <w:p w:rsidR="000F21AB" w:rsidRDefault="000F21AB">
          <w:pPr>
            <w:pStyle w:val="Kopfzeile"/>
            <w:spacing w:before="160"/>
            <w:rPr>
              <w:rFonts w:ascii="Garamond" w:hAnsi="Garamond"/>
            </w:rPr>
          </w:pPr>
        </w:p>
      </w:tc>
    </w:tr>
  </w:tbl>
  <w:p w:rsidR="000F21AB" w:rsidRDefault="000F21AB">
    <w:pPr>
      <w:pStyle w:val="Kopfzeile"/>
      <w:spacing w:line="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3C"/>
    <w:rsid w:val="00047ED2"/>
    <w:rsid w:val="00085301"/>
    <w:rsid w:val="00095BE1"/>
    <w:rsid w:val="000F21AB"/>
    <w:rsid w:val="00175805"/>
    <w:rsid w:val="002D01C1"/>
    <w:rsid w:val="003A065B"/>
    <w:rsid w:val="003D3506"/>
    <w:rsid w:val="003F5415"/>
    <w:rsid w:val="00453146"/>
    <w:rsid w:val="00515D5C"/>
    <w:rsid w:val="006522BB"/>
    <w:rsid w:val="006B1D73"/>
    <w:rsid w:val="007304FB"/>
    <w:rsid w:val="007B0812"/>
    <w:rsid w:val="007E7978"/>
    <w:rsid w:val="008535C3"/>
    <w:rsid w:val="008B2C84"/>
    <w:rsid w:val="008E5904"/>
    <w:rsid w:val="008F16DA"/>
    <w:rsid w:val="00935C29"/>
    <w:rsid w:val="00AC129A"/>
    <w:rsid w:val="00C0539C"/>
    <w:rsid w:val="00C11625"/>
    <w:rsid w:val="00C33FDD"/>
    <w:rsid w:val="00CF5E1E"/>
    <w:rsid w:val="00DB783B"/>
    <w:rsid w:val="00E8113C"/>
    <w:rsid w:val="00F0463C"/>
    <w:rsid w:val="00F34960"/>
    <w:rsid w:val="00F34970"/>
    <w:rsid w:val="00F85E41"/>
    <w:rsid w:val="00F9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C25835-3E9F-4B61-AE52-1A7E04FA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jc w:val="center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04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30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C_SERV\USERS\VORDRUCK\WINWORD\VORLAGEN\BAFARB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BAFARBE.DOT</Template>
  <TotalTime>0</TotalTime>
  <Pages>1</Pages>
  <Words>58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Berufsakademie Mosbach  Lohrtalweg 10  74821 Mosbach</vt:lpstr>
    </vt:vector>
  </TitlesOfParts>
  <Company>DHBW Mosbach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Berufsakademie Mosbach  Lohrtalweg 10  74821 Mosbach</dc:title>
  <dc:subject/>
  <dc:creator>ba</dc:creator>
  <cp:keywords/>
  <cp:lastModifiedBy>Lonscher, Brigitte</cp:lastModifiedBy>
  <cp:revision>2</cp:revision>
  <cp:lastPrinted>2013-07-29T13:09:00Z</cp:lastPrinted>
  <dcterms:created xsi:type="dcterms:W3CDTF">2025-01-07T14:36:00Z</dcterms:created>
  <dcterms:modified xsi:type="dcterms:W3CDTF">2025-01-07T14:36:00Z</dcterms:modified>
</cp:coreProperties>
</file>